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F4" w:rsidRDefault="00444CCF"/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519"/>
        <w:gridCol w:w="876"/>
        <w:gridCol w:w="3774"/>
        <w:gridCol w:w="664"/>
        <w:gridCol w:w="4917"/>
      </w:tblGrid>
      <w:tr w:rsidR="00E70C57" w:rsidTr="003D4F2C">
        <w:trPr>
          <w:tblHeader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1 WRITING</w:t>
            </w:r>
          </w:p>
        </w:tc>
      </w:tr>
      <w:tr w:rsidR="00E70C57" w:rsidTr="003D4F2C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E70C57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Handwriting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sit correctly at a table, holding a pencil comfortably and correctly.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form the digits 0-9.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Pr="00E70C57" w:rsidRDefault="00E70C57" w:rsidP="00E70C57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form lower case letters in the correct direction, starting and finishing in the right place.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(cursive- kicks and flicks)</w:t>
            </w:r>
          </w:p>
          <w:p w:rsidR="00E70C57" w:rsidRPr="00E70C57" w:rsidRDefault="00E70C57" w:rsidP="00E70C57">
            <w:pPr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sz w:val="24"/>
                <w:szCs w:val="24"/>
                <w:lang w:eastAsia="en-GB"/>
              </w:rPr>
            </w:pPr>
            <w:r w:rsidRPr="00E70C57">
              <w:rPr>
                <w:rFonts w:ascii="Century Gothic" w:eastAsia="Times New Roman" w:hAnsi="Century Gothic" w:cs="Arial"/>
                <w:color w:val="0B0C0C"/>
                <w:sz w:val="24"/>
                <w:szCs w:val="24"/>
                <w:lang w:eastAsia="en-GB"/>
              </w:rPr>
              <w:t>I understand which letters belong to which handwriting ‘families’ (</w:t>
            </w:r>
            <w:proofErr w:type="spellStart"/>
            <w:r w:rsidRPr="00E70C57">
              <w:rPr>
                <w:rFonts w:ascii="Century Gothic" w:eastAsia="Times New Roman" w:hAnsi="Century Gothic" w:cs="Arial"/>
                <w:color w:val="0B0C0C"/>
                <w:sz w:val="24"/>
                <w:szCs w:val="24"/>
                <w:lang w:eastAsia="en-GB"/>
              </w:rPr>
              <w:t>ie</w:t>
            </w:r>
            <w:proofErr w:type="spellEnd"/>
            <w:r w:rsidRPr="00E70C57">
              <w:rPr>
                <w:rFonts w:ascii="Century Gothic" w:eastAsia="Times New Roman" w:hAnsi="Century Gothic" w:cs="Arial"/>
                <w:color w:val="0B0C0C"/>
                <w:sz w:val="24"/>
                <w:szCs w:val="24"/>
                <w:lang w:eastAsia="en-GB"/>
              </w:rPr>
              <w:t xml:space="preserve"> letters that are formed in similar ways).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name the letters of the alphabet in order.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form capital letters.</w:t>
            </w:r>
          </w:p>
        </w:tc>
      </w:tr>
      <w:tr w:rsidR="00E70C57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P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spell unknown words using my phonemes (sounds).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 xml:space="preserve">(phonetically plausible attempts: </w:t>
            </w:r>
            <w:proofErr w:type="spellStart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yoo</w:t>
            </w:r>
            <w:proofErr w:type="spellEnd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rayn</w:t>
            </w:r>
            <w:proofErr w:type="spellEnd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 xml:space="preserve">- rain, </w:t>
            </w:r>
            <w:proofErr w:type="spellStart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sed</w:t>
            </w:r>
            <w:proofErr w:type="spellEnd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 xml:space="preserve">- said </w:t>
            </w:r>
            <w:proofErr w:type="spellStart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frend</w:t>
            </w:r>
            <w:proofErr w:type="spellEnd"/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 xml:space="preserve"> for friend)</w:t>
            </w:r>
          </w:p>
          <w:p w:rsidR="00E70C57" w:rsidRDefault="00E70C57" w:rsidP="00E70C57">
            <w:pPr>
              <w:pStyle w:val="ListParagraph"/>
              <w:spacing w:after="0"/>
              <w:ind w:left="360"/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the suffixes 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-</w:t>
            </w:r>
            <w:proofErr w:type="spellStart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ed</w:t>
            </w:r>
            <w:proofErr w:type="spellEnd"/>
            <w:proofErr w:type="gramEnd"/>
            <w:r>
              <w:rPr>
                <w:rFonts w:ascii="Century Gothic" w:hAnsi="Century Gothic"/>
                <w:sz w:val="24"/>
                <w:szCs w:val="24"/>
              </w:rPr>
              <w:t>, 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and 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est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where no change is needed in the spelling of root words.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the prefix –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un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write from memory simple dictated sentences including the words taught so far.</w:t>
            </w:r>
          </w:p>
          <w:p w:rsidR="00E70C57" w:rsidRPr="00E70C57" w:rsidRDefault="00E70C57" w:rsidP="00E70C57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sz w:val="24"/>
                <w:szCs w:val="24"/>
                <w:lang w:eastAsia="en-GB"/>
              </w:rPr>
            </w:pPr>
            <w:r w:rsidRPr="00E70C57">
              <w:rPr>
                <w:rFonts w:ascii="Century Gothic" w:eastAsia="Times New Roman" w:hAnsi="Century Gothic" w:cs="Arial"/>
                <w:color w:val="0B0C0C"/>
                <w:sz w:val="24"/>
                <w:szCs w:val="24"/>
                <w:lang w:eastAsia="en-GB"/>
              </w:rPr>
              <w:t>I can correctly spell words containing each of the 40+ phonemes already taught</w:t>
            </w:r>
          </w:p>
          <w:p w:rsidR="00E70C57" w:rsidRPr="00E70C57" w:rsidRDefault="00E70C57" w:rsidP="00E70C57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letter names to show alternative spellings of the same phonemes.</w:t>
            </w:r>
          </w:p>
          <w:p w:rsidR="00E70C57" w:rsidRP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spell word that use suffixes for plurals or third person.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(E</w:t>
            </w:r>
            <w:r>
              <w:rPr>
                <w:rFonts w:ascii="Century Gothic" w:hAnsi="Century Gothic"/>
                <w:color w:val="0070C0"/>
                <w:sz w:val="24"/>
                <w:szCs w:val="24"/>
              </w:rPr>
              <w:t>.g.: adding s/</w:t>
            </w:r>
            <w:proofErr w:type="spellStart"/>
            <w:r>
              <w:rPr>
                <w:rFonts w:ascii="Century Gothic" w:hAnsi="Century Gothic"/>
                <w:color w:val="0070C0"/>
                <w:sz w:val="24"/>
                <w:szCs w:val="24"/>
              </w:rPr>
              <w:t>es</w:t>
            </w:r>
            <w:proofErr w:type="spellEnd"/>
            <w:r>
              <w:rPr>
                <w:rFonts w:ascii="Century Gothic" w:hAnsi="Century Gothic"/>
                <w:color w:val="0070C0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 xml:space="preserve"> box, fox, fix, pencil, pen)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can spell the days of the week.</w:t>
            </w:r>
            <w:r>
              <w:t xml:space="preserve"> </w:t>
            </w:r>
          </w:p>
        </w:tc>
      </w:tr>
      <w:tr w:rsidR="00E70C57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say a sentence out loud before I write it down. </w:t>
            </w:r>
            <w:r>
              <w:rPr>
                <w:rFonts w:ascii="Century Gothic" w:hAnsi="Century Gothic"/>
                <w:color w:val="0070C0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Hold a sentence)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plan my writing by saying what I am going to write about. 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(build a sentence)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read my own writing aloud so it can be heard by others and to check for sense.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'Oops, I forgot to put a</w:t>
            </w:r>
            <w:r>
              <w:rPr>
                <w:rFonts w:ascii="Century Gothic" w:hAnsi="Century Gothic"/>
                <w:i/>
                <w:color w:val="0070C0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capital</w:t>
            </w:r>
            <w:r>
              <w:rPr>
                <w:rFonts w:ascii="Century Gothic" w:hAnsi="Century Gothic"/>
                <w:i/>
                <w:color w:val="0070C0"/>
                <w:w w:val="10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letter after that full stop.'; 'I</w:t>
            </w:r>
            <w:r>
              <w:rPr>
                <w:rFonts w:ascii="Century Gothic" w:hAnsi="Century Gothic"/>
                <w:i/>
                <w:color w:val="0070C0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used</w:t>
            </w:r>
            <w:r>
              <w:rPr>
                <w:rFonts w:ascii="Century Gothic" w:hAnsi="Century Gothic"/>
                <w:i/>
                <w:color w:val="0070C0"/>
                <w:w w:val="10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 xml:space="preserve">my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lastRenderedPageBreak/>
              <w:t>sounds to help me spell</w:t>
            </w:r>
            <w:r>
              <w:rPr>
                <w:rFonts w:ascii="Century Gothic" w:hAnsi="Century Gothic"/>
                <w:i/>
                <w:color w:val="0070C0"/>
                <w:spacing w:val="-21"/>
                <w:w w:val="105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that</w:t>
            </w:r>
            <w:r>
              <w:rPr>
                <w:rFonts w:ascii="Century Gothic" w:hAnsi="Century Gothic"/>
                <w:i/>
                <w:color w:val="0070C0"/>
                <w:w w:val="104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long</w:t>
            </w:r>
            <w:r>
              <w:rPr>
                <w:rFonts w:ascii="Century Gothic" w:hAnsi="Century Gothic"/>
                <w:i/>
                <w:color w:val="0070C0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0070C0"/>
                <w:w w:val="105"/>
                <w:sz w:val="24"/>
                <w:szCs w:val="24"/>
              </w:rPr>
              <w:t>word.'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I sequence sentences to form short narratives.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(Beginning/middle/ end- sentences link and build on from each other- The cat walked down the road.  It was bright orange and fluffy.  It wanted to get home)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sequence sentences in chronological order to recount an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event /experience.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(Basic adverbials for when-First, Then, Next, After that)</w:t>
            </w:r>
          </w:p>
        </w:tc>
      </w:tr>
      <w:tr w:rsidR="00E70C57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Grammar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the personal pronoun ‘I’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‘and’ to join ideas within a sentence.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‘I went to the park and played on the swing.’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may attempt to use other conjunctions.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make sure that word choices are relevant to the context and I use word banks to support this.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begin to use adjectives to add detail to my sentences.</w:t>
            </w:r>
          </w:p>
        </w:tc>
      </w:tr>
      <w:tr w:rsidR="00E70C57" w:rsidTr="003D4F2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Punctuation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leave spaces between words.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a capital letter for the start of a sentence. 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begin to use other punctuation such as exclamation and questi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on marks.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a full stop accurately.</w:t>
            </w:r>
          </w:p>
          <w:p w:rsidR="00E70C57" w:rsidRDefault="00E70C57" w:rsidP="003D4F2C">
            <w:pPr>
              <w:pStyle w:val="ListParagraph"/>
              <w:spacing w:after="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capital letters for the names of people, places and days of the week. </w:t>
            </w:r>
            <w:r>
              <w:rPr>
                <w:rFonts w:ascii="Century Gothic" w:hAnsi="Century Gothic"/>
                <w:i/>
                <w:color w:val="0070C0"/>
                <w:sz w:val="24"/>
                <w:szCs w:val="24"/>
              </w:rPr>
              <w:t>(Aa)</w:t>
            </w:r>
          </w:p>
        </w:tc>
      </w:tr>
      <w:tr w:rsidR="00E70C57" w:rsidTr="003D4F2C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</w:t>
            </w:r>
          </w:p>
        </w:tc>
      </w:tr>
      <w:tr w:rsidR="00E70C57" w:rsidTr="003D4F2C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1 WRITING</w:t>
            </w:r>
          </w:p>
        </w:tc>
      </w:tr>
      <w:tr w:rsidR="00E70C57" w:rsidTr="003D4F2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Transcription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Composition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3D4F2C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Drafting, Editing and Proof Reading</w:t>
            </w:r>
          </w:p>
        </w:tc>
      </w:tr>
      <w:tr w:rsidR="00E70C57" w:rsidTr="003D4F2C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sentences are demarcated consistently with capital letters, full stops and exclamation and question marks, as appropriate.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am consistent with the use of capital letters for the pronoun ‘I’ and for proper nouns.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taught spelling rules and patterns independently and accurately. 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My letters are correctly formed and oriented and start and finish in the correct place. </w:t>
            </w:r>
          </w:p>
          <w:p w:rsidR="00E70C57" w:rsidRDefault="00E70C57" w:rsidP="003D4F2C">
            <w:pPr>
              <w:pStyle w:val="ListParagraph"/>
              <w:spacing w:after="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In narrative writing, I use structures and language from familiar stories effectively and accurately.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 non-narrative recounts, my events are related with some detail and may also include a personal comment.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writing demonstrates a growing understanding of different text types dependent on classroom experiences.</w:t>
            </w:r>
          </w:p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include words which are carefully chosen and vocabulary from word banks and from stories I have read or have had read to me.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C57" w:rsidRDefault="00E70C57" w:rsidP="00E70C57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make changes to my writing following re-reading and reflection.</w:t>
            </w:r>
          </w:p>
          <w:p w:rsidR="00E70C57" w:rsidRDefault="00E70C57" w:rsidP="003D4F2C">
            <w:pPr>
              <w:pStyle w:val="ListParagraph"/>
              <w:spacing w:after="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F3653" w:rsidRDefault="005F3653"/>
    <w:sectPr w:rsidR="005F3653" w:rsidSect="00571805">
      <w:headerReference w:type="default" r:id="rId7"/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68" w:rsidRDefault="00780A68" w:rsidP="00780A68">
      <w:pPr>
        <w:spacing w:after="0"/>
      </w:pPr>
      <w:r>
        <w:separator/>
      </w:r>
    </w:p>
  </w:endnote>
  <w:endnote w:type="continuationSeparator" w:id="0">
    <w:p w:rsidR="00780A68" w:rsidRDefault="00780A68" w:rsidP="00780A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68" w:rsidRDefault="00780A68" w:rsidP="00780A68">
      <w:pPr>
        <w:spacing w:after="0"/>
      </w:pPr>
      <w:r>
        <w:separator/>
      </w:r>
    </w:p>
  </w:footnote>
  <w:footnote w:type="continuationSeparator" w:id="0">
    <w:p w:rsidR="00780A68" w:rsidRDefault="00780A68" w:rsidP="00780A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68" w:rsidRDefault="00780A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18A481C" wp14:editId="70FD29BE">
          <wp:simplePos x="0" y="0"/>
          <wp:positionH relativeFrom="column">
            <wp:posOffset>9127845</wp:posOffset>
          </wp:positionH>
          <wp:positionV relativeFrom="paragraph">
            <wp:posOffset>-319552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8E5822" wp14:editId="00D7E420">
          <wp:simplePos x="0" y="0"/>
          <wp:positionH relativeFrom="column">
            <wp:posOffset>-462280</wp:posOffset>
          </wp:positionH>
          <wp:positionV relativeFrom="paragraph">
            <wp:posOffset>-340818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68" w:rsidRDefault="00780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D3D"/>
    <w:multiLevelType w:val="multilevel"/>
    <w:tmpl w:val="33D28F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EA4439"/>
    <w:multiLevelType w:val="multilevel"/>
    <w:tmpl w:val="FA8A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A23DA"/>
    <w:multiLevelType w:val="multilevel"/>
    <w:tmpl w:val="404AA8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32155E0"/>
    <w:multiLevelType w:val="multilevel"/>
    <w:tmpl w:val="7048F6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BF0483E"/>
    <w:multiLevelType w:val="multilevel"/>
    <w:tmpl w:val="7692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6726962"/>
    <w:multiLevelType w:val="multilevel"/>
    <w:tmpl w:val="4700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FF00C1"/>
    <w:multiLevelType w:val="multilevel"/>
    <w:tmpl w:val="454490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53"/>
    <w:rsid w:val="00116FB4"/>
    <w:rsid w:val="00444CCF"/>
    <w:rsid w:val="0049546E"/>
    <w:rsid w:val="00571805"/>
    <w:rsid w:val="005F3653"/>
    <w:rsid w:val="00633F79"/>
    <w:rsid w:val="006C4106"/>
    <w:rsid w:val="00780A68"/>
    <w:rsid w:val="00E7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8C03-B154-42CA-935E-0CBA9B05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365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F365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0A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A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0A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A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69B75DC3.dotm</Template>
  <TotalTime>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Emily Woodward</cp:lastModifiedBy>
  <cp:revision>3</cp:revision>
  <dcterms:created xsi:type="dcterms:W3CDTF">2017-07-03T12:56:00Z</dcterms:created>
  <dcterms:modified xsi:type="dcterms:W3CDTF">2017-07-03T12:59:00Z</dcterms:modified>
</cp:coreProperties>
</file>